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87"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335"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日处理1000吨铁矿选矿厂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3187"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335"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I2MGIxNzlkZmUyMzMxMWU5N2IxNWY3MDc3OGQifQ=="/>
  </w:docVars>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0914FF5"/>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370</Words>
  <Characters>370</Characters>
  <Lines>3</Lines>
  <Paragraphs>1</Paragraphs>
  <TotalTime>1</TotalTime>
  <ScaleCrop>false</ScaleCrop>
  <LinksUpToDate>false</LinksUpToDate>
  <CharactersWithSpaces>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CLJ</cp:lastModifiedBy>
  <dcterms:modified xsi:type="dcterms:W3CDTF">2023-06-02T03:03:41Z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F43E7C2EDE1E49C28A9B530ACDED023C</vt:lpwstr>
  </property>
</Properties>
</file>