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default" w:ascii="宋体" w:hAnsi="宋体" w:eastAsia="宋体"/>
                <w:bCs/>
                <w:sz w:val="21"/>
                <w:szCs w:val="21"/>
              </w:rPr>
              <w:t>专精特新A区年产1050吨保健医药中间体项目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jdlMzM1OTI1YTM1NDUwYjUzMjRlYjQxYTBhYjAifQ=="/>
  </w:docVars>
  <w:rsids>
    <w:rsidRoot w:val="44EB321A"/>
    <w:rsid w:val="194E7FD5"/>
    <w:rsid w:val="1C6B4CB7"/>
    <w:rsid w:val="28146CC4"/>
    <w:rsid w:val="2BCF78DE"/>
    <w:rsid w:val="44EB321A"/>
    <w:rsid w:val="54294065"/>
    <w:rsid w:val="5D4D237B"/>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444</Characters>
  <Lines>0</Lines>
  <Paragraphs>0</Paragraphs>
  <TotalTime>0</TotalTime>
  <ScaleCrop>false</ScaleCrop>
  <LinksUpToDate>false</LinksUpToDate>
  <CharactersWithSpaces>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bamf</cp:lastModifiedBy>
  <dcterms:modified xsi:type="dcterms:W3CDTF">2023-04-20T01:24:25Z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78763C34A2E04388B4DF48136D237434</vt:lpwstr>
  </property>
</Properties>
</file>