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EB321A"/>
    <w:rsid w:val="46CE42D9"/>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472</Characters>
  <Lines>3</Lines>
  <Paragraphs>1</Paragraphs>
  <TotalTime>1</TotalTime>
  <ScaleCrop>false</ScaleCrop>
  <LinksUpToDate>false</LinksUpToDate>
  <CharactersWithSpaces>553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2022-01-26T01:53:40Z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4D0E8B0964BC481EA821F85BCEF18819</vt:lpwstr>
  </property>
</Properties>
</file>