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7"/>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187"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5335" w:type="dxa"/>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永登县树屏镇生活垃圾场建设项目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3187"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5335" w:type="dxa"/>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335"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C201DF9"/>
    <w:rsid w:val="29DC05AD"/>
    <w:rsid w:val="2D576EFA"/>
    <w:rsid w:val="4ACE54C8"/>
    <w:rsid w:val="4FE2404A"/>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1</TotalTime>
  <ScaleCrop>false</ScaleCrop>
  <LinksUpToDate>false</LinksUpToDate>
  <CharactersWithSpaces>535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PC</cp:lastModifiedBy>
  <dcterms:modified xsi:type="dcterms:W3CDTF">2021-05-25T03:15:02Z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F43E7C2EDE1E49C28A9B530ACDED023C</vt:lpwstr>
  </property>
</Properties>
</file>