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87"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335"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兰州石化公司污泥减量化项目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3187"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335"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ACE54C8"/>
    <w:rsid w:val="4FE2404A"/>
    <w:rsid w:val="64400603"/>
    <w:rsid w:val="67662AB3"/>
    <w:rsid w:val="6C3B1D89"/>
    <w:rsid w:val="6D535020"/>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PC</cp:lastModifiedBy>
  <dcterms:modified xsi:type="dcterms:W3CDTF">2020-12-18T06:59:24Z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