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玉门博科材料科技有限公司长碳链二胺和高温尼龙生产项目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10062BA2"/>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sheep</cp:lastModifiedBy>
  <dcterms:modified xsi:type="dcterms:W3CDTF">2020-12-16T06:42:36Z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