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成县城区生活垃圾填埋场升级改造项目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4FE2404A"/>
    <w:rsid w:val="64400603"/>
    <w:rsid w:val="67662AB3"/>
    <w:rsid w:val="6D535020"/>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PC</cp:lastModifiedBy>
  <dcterms:modified xsi:type="dcterms:W3CDTF">2020-11-17T01:13:45Z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