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b/>
                <w:bCs/>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982"/>
    <w:rsid w:val="00824E4E"/>
    <w:rsid w:val="00947DC7"/>
    <w:rsid w:val="00B4010F"/>
    <w:rsid w:val="00C255D3"/>
    <w:rsid w:val="00C669EF"/>
    <w:rsid w:val="00CE4DC7"/>
    <w:rsid w:val="00DC21CC"/>
    <w:rsid w:val="04E004C0"/>
    <w:rsid w:val="093D0B04"/>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afterLines="0" w:afterAutospacing="0"/>
      <w:ind w:left="420" w:leftChars="2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440</Characters>
  <Lines>3</Lines>
  <Paragraphs>1</Paragraphs>
  <TotalTime>8</TotalTime>
  <ScaleCrop>false</ScaleCrop>
  <LinksUpToDate>false</LinksUpToDate>
  <CharactersWithSpaces>516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001</cp:lastModifiedBy>
  <dcterms:modified xsi:type="dcterms:W3CDTF">2020-06-03T01:41:49Z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